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25750A32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9453D9">
        <w:rPr>
          <w:rFonts w:ascii="Calibri" w:eastAsia="Calibri" w:hAnsi="Calibri"/>
          <w:sz w:val="22"/>
          <w:szCs w:val="22"/>
          <w:lang w:val="sr-Latn-RS"/>
        </w:rPr>
        <w:t>3</w:t>
      </w:r>
      <w:r w:rsidR="009E17AB">
        <w:rPr>
          <w:rFonts w:ascii="Calibri" w:eastAsia="Calibri" w:hAnsi="Calibri"/>
          <w:sz w:val="22"/>
          <w:szCs w:val="22"/>
          <w:lang w:val="sr-Cyrl-RS"/>
        </w:rPr>
        <w:t>9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17DA4AB1" w:rsidR="006D21B0" w:rsidRPr="006D21B0" w:rsidRDefault="00F85DAB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/>
      </w:r>
      <w:r>
        <w:rPr>
          <w:rFonts w:ascii="Calibri" w:eastAsia="Calibri" w:hAnsi="Calibri"/>
          <w:sz w:val="22"/>
          <w:szCs w:val="22"/>
        </w:rPr>
        <w:br/>
      </w: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6CF72BCA" w:rsidR="00964C1E" w:rsidRPr="00F6306C" w:rsidRDefault="009E17AB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Цигла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0E12085B" w:rsidR="00964C1E" w:rsidRPr="009E17AB" w:rsidRDefault="009E17A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Пуна печена 250х120х65мм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5F2A90A8" w:rsidR="00964C1E" w:rsidRPr="00A52DC6" w:rsidRDefault="001F3C7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2E1090BA" w:rsidR="00964C1E" w:rsidRPr="00A52DC6" w:rsidRDefault="009E17A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7A9D1AC0" w:rsidR="00964C1E" w:rsidRPr="00A52DC6" w:rsidRDefault="00964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76AD8A3C" w:rsidR="00964C1E" w:rsidRPr="001F3C73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54949879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78183ACC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F3C73" w:rsidRPr="00A52DC6" w14:paraId="03B4A7F6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4580" w14:textId="2A634463" w:rsidR="001F3C73" w:rsidRPr="00A52DC6" w:rsidRDefault="001F3C7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33A4" w14:textId="173D6BF5" w:rsidR="001F3C73" w:rsidRPr="001F3C73" w:rsidRDefault="001F3C73" w:rsidP="007E6221">
            <w:pPr>
              <w:ind w:firstLine="0"/>
              <w:rPr>
                <w:sz w:val="22"/>
                <w:szCs w:val="22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E2E2" w14:textId="3CD37507" w:rsidR="001F3C73" w:rsidRPr="00A52DC6" w:rsidRDefault="001F3C73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DCCF" w14:textId="1614F3A3" w:rsidR="001F3C73" w:rsidRPr="00A52DC6" w:rsidRDefault="001F3C73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978" w14:textId="77777777" w:rsidR="001F3C73" w:rsidRPr="00A52DC6" w:rsidRDefault="001F3C7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4A3E" w14:textId="77777777" w:rsidR="001F3C73" w:rsidRPr="00A52DC6" w:rsidRDefault="001F3C7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0AB5" w14:textId="77777777" w:rsidR="001F3C73" w:rsidRPr="00A52DC6" w:rsidRDefault="001F3C7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F3C73" w:rsidRPr="00A52DC6" w14:paraId="78DAE9C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328D" w14:textId="601A9406" w:rsidR="001F3C73" w:rsidRPr="00A52DC6" w:rsidRDefault="001F3C7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2F2E" w14:textId="2FA17537" w:rsidR="001F3C73" w:rsidRPr="00F85DAB" w:rsidRDefault="001F3C73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B708" w14:textId="5A19ECE2" w:rsidR="001F3C73" w:rsidRPr="00F85DAB" w:rsidRDefault="001F3C73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4DAE" w14:textId="3D434E26" w:rsidR="001F3C73" w:rsidRPr="00A52DC6" w:rsidRDefault="001F3C73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C049" w14:textId="77777777" w:rsidR="001F3C73" w:rsidRPr="00A52DC6" w:rsidRDefault="001F3C7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9F14" w14:textId="77777777" w:rsidR="001F3C73" w:rsidRPr="00A52DC6" w:rsidRDefault="001F3C7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895F" w14:textId="77777777" w:rsidR="001F3C73" w:rsidRPr="00A52DC6" w:rsidRDefault="001F3C7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7E31D429" w:rsidR="00964C1E" w:rsidRPr="00F6306C" w:rsidRDefault="00964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7AFAAFA9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2635DA0B" w:rsidR="00964C1E" w:rsidRPr="002D56B5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1A396073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A52DC6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A52DC6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="00964C1E"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3115" w14:textId="77777777" w:rsidR="00FC4D70" w:rsidRDefault="00FC4D70" w:rsidP="00AD7978">
      <w:r>
        <w:separator/>
      </w:r>
    </w:p>
  </w:endnote>
  <w:endnote w:type="continuationSeparator" w:id="0">
    <w:p w14:paraId="1E59390C" w14:textId="77777777" w:rsidR="00FC4D70" w:rsidRDefault="00FC4D70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CFEA" w14:textId="77777777" w:rsidR="00FC4D70" w:rsidRDefault="00FC4D70" w:rsidP="00AD7978">
      <w:r>
        <w:separator/>
      </w:r>
    </w:p>
  </w:footnote>
  <w:footnote w:type="continuationSeparator" w:id="0">
    <w:p w14:paraId="0514B54C" w14:textId="77777777" w:rsidR="00FC4D70" w:rsidRDefault="00FC4D70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1F3C73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2435B"/>
    <w:rsid w:val="00356814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83BE7"/>
    <w:rsid w:val="004A5C70"/>
    <w:rsid w:val="004C1A33"/>
    <w:rsid w:val="004C6ABD"/>
    <w:rsid w:val="004E048B"/>
    <w:rsid w:val="00506B9C"/>
    <w:rsid w:val="00520471"/>
    <w:rsid w:val="00521F05"/>
    <w:rsid w:val="00534096"/>
    <w:rsid w:val="00551B2B"/>
    <w:rsid w:val="0055763D"/>
    <w:rsid w:val="00561DE7"/>
    <w:rsid w:val="00562641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C7A2F"/>
    <w:rsid w:val="007E6221"/>
    <w:rsid w:val="007F6AB5"/>
    <w:rsid w:val="00804286"/>
    <w:rsid w:val="00807CA7"/>
    <w:rsid w:val="00825B4B"/>
    <w:rsid w:val="008307E4"/>
    <w:rsid w:val="00833685"/>
    <w:rsid w:val="00834666"/>
    <w:rsid w:val="00844AC6"/>
    <w:rsid w:val="008568B7"/>
    <w:rsid w:val="00877CF8"/>
    <w:rsid w:val="00877D6D"/>
    <w:rsid w:val="00881A11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7AB"/>
    <w:rsid w:val="009E1A26"/>
    <w:rsid w:val="009F4890"/>
    <w:rsid w:val="00A30279"/>
    <w:rsid w:val="00A5258E"/>
    <w:rsid w:val="00A52DC6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A7478"/>
    <w:rsid w:val="00BC58BB"/>
    <w:rsid w:val="00BC5AFA"/>
    <w:rsid w:val="00BC78E1"/>
    <w:rsid w:val="00BD2238"/>
    <w:rsid w:val="00C03A0D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85DAB"/>
    <w:rsid w:val="00FA017B"/>
    <w:rsid w:val="00FB1AFA"/>
    <w:rsid w:val="00FC346D"/>
    <w:rsid w:val="00FC4D70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247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61</cp:revision>
  <cp:lastPrinted>2022-08-15T08:23:00Z</cp:lastPrinted>
  <dcterms:created xsi:type="dcterms:W3CDTF">2023-03-16T05:35:00Z</dcterms:created>
  <dcterms:modified xsi:type="dcterms:W3CDTF">2023-05-22T08:21:00Z</dcterms:modified>
</cp:coreProperties>
</file>